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79885DB" w:rsidR="00EC05A7" w:rsidRPr="0019376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19376A">
        <w:rPr>
          <w:kern w:val="3"/>
          <w:lang w:val="sr-Cyrl-RS" w:eastAsia="ar-SA"/>
        </w:rPr>
        <w:t>13.03.2024.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586B663" w:rsidR="00EC05A7" w:rsidRPr="0019376A" w:rsidRDefault="00EC05A7" w:rsidP="00193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19376A">
        <w:rPr>
          <w:b/>
          <w:bCs/>
          <w:kern w:val="3"/>
          <w:lang w:val="sr-Cyrl-RS" w:eastAsia="ar-SA"/>
        </w:rPr>
        <w:t>Машинска 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4CE88B3" w:rsidR="00EC05A7" w:rsidRPr="0019376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9376A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A849717" w:rsidR="00EC05A7" w:rsidRPr="00EC05A7" w:rsidRDefault="00EC05A7" w:rsidP="00193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9376A">
        <w:rPr>
          <w:b/>
          <w:kern w:val="3"/>
          <w:lang w:val="sr-Cyrl-RS" w:eastAsia="ar-SA"/>
        </w:rPr>
        <w:t xml:space="preserve"> 7 радних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66D24AB" w:rsidR="00EC05A7" w:rsidRPr="0019376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9376A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37FB2F59" w:rsidR="00EC05A7" w:rsidRPr="00EC05A7" w:rsidRDefault="00EC05A7" w:rsidP="00193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19376A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19376A">
        <w:rPr>
          <w:kern w:val="3"/>
          <w:lang w:val="sr-Cyrl-RS" w:eastAsia="ar-SA"/>
        </w:rPr>
        <w:t xml:space="preserve"> </w:t>
      </w:r>
      <w:r w:rsidR="0019376A" w:rsidRPr="0019376A">
        <w:rPr>
          <w:b/>
          <w:bCs/>
          <w:kern w:val="3"/>
          <w:lang w:val="sr-Cyrl-RS" w:eastAsia="ar-SA"/>
        </w:rPr>
        <w:t>18.03.2024.</w:t>
      </w:r>
      <w:r w:rsidR="0019376A">
        <w:rPr>
          <w:b/>
          <w:bCs/>
          <w:kern w:val="3"/>
          <w:lang w:val="sr-Cyrl-R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B6067BC" w:rsidR="005C2B67" w:rsidRPr="0019376A" w:rsidRDefault="0019376A" w:rsidP="00EC05A7">
      <w:pPr>
        <w:rPr>
          <w:lang w:val="sr-Cyrl-RS"/>
        </w:rPr>
      </w:pPr>
      <w:r>
        <w:rPr>
          <w:lang w:val="sr-Cyrl-RS"/>
        </w:rPr>
        <w:t>Милан Пешић:063-1134573</w:t>
      </w:r>
    </w:p>
    <w:sectPr w:rsidR="005C2B67" w:rsidRPr="0019376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9EE7" w14:textId="77777777" w:rsidR="00882DFC" w:rsidRDefault="00882DFC">
      <w:r>
        <w:separator/>
      </w:r>
    </w:p>
  </w:endnote>
  <w:endnote w:type="continuationSeparator" w:id="0">
    <w:p w14:paraId="3E1F3464" w14:textId="77777777" w:rsidR="00882DFC" w:rsidRDefault="008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2097" w14:textId="77777777" w:rsidR="00882DFC" w:rsidRDefault="00882DFC">
      <w:r>
        <w:separator/>
      </w:r>
    </w:p>
  </w:footnote>
  <w:footnote w:type="continuationSeparator" w:id="0">
    <w:p w14:paraId="59AD931B" w14:textId="77777777" w:rsidR="00882DFC" w:rsidRDefault="0088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83925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9376A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882DFC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2024-03-13T11:48:00Z</dcterms:modified>
</cp:coreProperties>
</file>